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hoalhaven-profile"/>
    <w:p>
      <w:pPr>
        <w:pStyle w:val="Heading1"/>
      </w:pPr>
      <w:r>
        <w:t xml:space="preserve">Shoalhaven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4,567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109,895          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Nowra - Bomaderry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47,872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Shoalhaven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$44,829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$6,688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49,405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8,434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7,612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16,132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6,775,745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308,987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20,804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33,177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23,935,800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1,614,541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1,371,573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1,000,938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2025-02-12T02:20:10Z</dcterms:created>
  <dcterms:modified xsi:type="dcterms:W3CDTF">2025-02-12T02:20:10Z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